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古县工业和信息化局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年政府信息公开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5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年度，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古县工业和信息化局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认真落实政务公开工作要求，进一步完善体制机制，在县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rPr>
          <w:rFonts w:hint="eastAsia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需要进一步加强对新修订的《中华人民共和国政府信息公开条例》的学习，不断提高对政府信息公开工作年度报告重要作用的认识，提升政府信息公开工作年度报告的实效性；二是信息公开形式依然单一，信息公开内容不够丰富和全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left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下一步：一是加强学习，不断提高我局对政府信息公开工作重要性、紧迫性的认识；二是拓宽渠道，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确保与社会发展和群众生活密切相关的政府信息全面、规范、及时公开公示，增强人民群众的知晓率、满意度。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本机关2023年度未收取政府信息公开信息处理费。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387C15"/>
    <w:multiLevelType w:val="singleLevel"/>
    <w:tmpl w:val="EE387C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DF"/>
    <w:rsid w:val="00075935"/>
    <w:rsid w:val="001C1E15"/>
    <w:rsid w:val="002F729B"/>
    <w:rsid w:val="002F78EC"/>
    <w:rsid w:val="00373D9B"/>
    <w:rsid w:val="00497B4B"/>
    <w:rsid w:val="004B63DF"/>
    <w:rsid w:val="004C102F"/>
    <w:rsid w:val="006D412C"/>
    <w:rsid w:val="00764B58"/>
    <w:rsid w:val="009C30B2"/>
    <w:rsid w:val="009E4485"/>
    <w:rsid w:val="00AF47AB"/>
    <w:rsid w:val="00AF7AE7"/>
    <w:rsid w:val="00BD75D1"/>
    <w:rsid w:val="00D12EF6"/>
    <w:rsid w:val="00FE42C4"/>
    <w:rsid w:val="018A7679"/>
    <w:rsid w:val="01A51F6C"/>
    <w:rsid w:val="026832E1"/>
    <w:rsid w:val="03633C5A"/>
    <w:rsid w:val="03870BA1"/>
    <w:rsid w:val="03A00E97"/>
    <w:rsid w:val="03FA09DD"/>
    <w:rsid w:val="043336A6"/>
    <w:rsid w:val="053147EC"/>
    <w:rsid w:val="06927CAE"/>
    <w:rsid w:val="06F45B5F"/>
    <w:rsid w:val="06FA648D"/>
    <w:rsid w:val="075931FD"/>
    <w:rsid w:val="07644597"/>
    <w:rsid w:val="07A0312A"/>
    <w:rsid w:val="07E80B04"/>
    <w:rsid w:val="08D50CB1"/>
    <w:rsid w:val="097B41AA"/>
    <w:rsid w:val="0A397F5B"/>
    <w:rsid w:val="0B1642E6"/>
    <w:rsid w:val="0B9A670B"/>
    <w:rsid w:val="0B9B6526"/>
    <w:rsid w:val="0BC0377E"/>
    <w:rsid w:val="0BFB76EF"/>
    <w:rsid w:val="0C625DE1"/>
    <w:rsid w:val="0DD60984"/>
    <w:rsid w:val="0EBE23A3"/>
    <w:rsid w:val="0F011F45"/>
    <w:rsid w:val="101C3768"/>
    <w:rsid w:val="108166B1"/>
    <w:rsid w:val="10BC2BC7"/>
    <w:rsid w:val="12340EC6"/>
    <w:rsid w:val="12522D4C"/>
    <w:rsid w:val="133F467F"/>
    <w:rsid w:val="13B06619"/>
    <w:rsid w:val="13B76CAB"/>
    <w:rsid w:val="13C03790"/>
    <w:rsid w:val="14112F2B"/>
    <w:rsid w:val="14967692"/>
    <w:rsid w:val="154963E6"/>
    <w:rsid w:val="15B53433"/>
    <w:rsid w:val="17B90C4D"/>
    <w:rsid w:val="17D668A7"/>
    <w:rsid w:val="18386A98"/>
    <w:rsid w:val="190478CB"/>
    <w:rsid w:val="1A284359"/>
    <w:rsid w:val="1AD800B6"/>
    <w:rsid w:val="1AFF441E"/>
    <w:rsid w:val="1B381CCB"/>
    <w:rsid w:val="1B3A3955"/>
    <w:rsid w:val="1D5127E4"/>
    <w:rsid w:val="1D750D86"/>
    <w:rsid w:val="1DB02BB8"/>
    <w:rsid w:val="1DDA2774"/>
    <w:rsid w:val="1DEE4108"/>
    <w:rsid w:val="1DF20E20"/>
    <w:rsid w:val="1E3C05A2"/>
    <w:rsid w:val="1E8D21BE"/>
    <w:rsid w:val="1EA50AF4"/>
    <w:rsid w:val="1F2F33F0"/>
    <w:rsid w:val="1FEA2C34"/>
    <w:rsid w:val="20145470"/>
    <w:rsid w:val="203C16E3"/>
    <w:rsid w:val="207E7048"/>
    <w:rsid w:val="20C4005A"/>
    <w:rsid w:val="2129206C"/>
    <w:rsid w:val="230B233B"/>
    <w:rsid w:val="24D3074C"/>
    <w:rsid w:val="24D3504D"/>
    <w:rsid w:val="25531A38"/>
    <w:rsid w:val="27077D23"/>
    <w:rsid w:val="27FF0EAF"/>
    <w:rsid w:val="28D61189"/>
    <w:rsid w:val="29B36366"/>
    <w:rsid w:val="2A271F64"/>
    <w:rsid w:val="2BFF1F25"/>
    <w:rsid w:val="2C483DAD"/>
    <w:rsid w:val="2D177764"/>
    <w:rsid w:val="2D414228"/>
    <w:rsid w:val="2D7952DA"/>
    <w:rsid w:val="2DBE06CA"/>
    <w:rsid w:val="2E7D3BCF"/>
    <w:rsid w:val="2F457E85"/>
    <w:rsid w:val="308B50F9"/>
    <w:rsid w:val="30BF715D"/>
    <w:rsid w:val="326E2515"/>
    <w:rsid w:val="32D4398E"/>
    <w:rsid w:val="32DA27AA"/>
    <w:rsid w:val="330869B2"/>
    <w:rsid w:val="336B4D0B"/>
    <w:rsid w:val="33C309E5"/>
    <w:rsid w:val="357651DC"/>
    <w:rsid w:val="357D3BC0"/>
    <w:rsid w:val="35905120"/>
    <w:rsid w:val="36DD0FB8"/>
    <w:rsid w:val="37CF0470"/>
    <w:rsid w:val="39256729"/>
    <w:rsid w:val="3B9A6912"/>
    <w:rsid w:val="3C6A1562"/>
    <w:rsid w:val="3D2F5828"/>
    <w:rsid w:val="3D8C4B53"/>
    <w:rsid w:val="3EA26721"/>
    <w:rsid w:val="3EB87613"/>
    <w:rsid w:val="3F673D3D"/>
    <w:rsid w:val="3F943F78"/>
    <w:rsid w:val="408C2A72"/>
    <w:rsid w:val="40C74D1C"/>
    <w:rsid w:val="42015F6B"/>
    <w:rsid w:val="42B1359A"/>
    <w:rsid w:val="42B95612"/>
    <w:rsid w:val="42E23DA2"/>
    <w:rsid w:val="43E05524"/>
    <w:rsid w:val="44050D7D"/>
    <w:rsid w:val="44606350"/>
    <w:rsid w:val="454B0959"/>
    <w:rsid w:val="45D7426B"/>
    <w:rsid w:val="46174EA9"/>
    <w:rsid w:val="470B6822"/>
    <w:rsid w:val="48053DD5"/>
    <w:rsid w:val="48973C7E"/>
    <w:rsid w:val="48983426"/>
    <w:rsid w:val="4922523E"/>
    <w:rsid w:val="4B154506"/>
    <w:rsid w:val="4B2D530D"/>
    <w:rsid w:val="4BC24342"/>
    <w:rsid w:val="4CAB40C5"/>
    <w:rsid w:val="4ECB5BE0"/>
    <w:rsid w:val="4F1022DE"/>
    <w:rsid w:val="50182853"/>
    <w:rsid w:val="51164CF2"/>
    <w:rsid w:val="517E4DF1"/>
    <w:rsid w:val="51991177"/>
    <w:rsid w:val="51B74CEF"/>
    <w:rsid w:val="52026C93"/>
    <w:rsid w:val="54D42132"/>
    <w:rsid w:val="55772E1F"/>
    <w:rsid w:val="55BE7330"/>
    <w:rsid w:val="562F0AA7"/>
    <w:rsid w:val="569849F2"/>
    <w:rsid w:val="577A2920"/>
    <w:rsid w:val="57855D7F"/>
    <w:rsid w:val="58A44D4A"/>
    <w:rsid w:val="59094B85"/>
    <w:rsid w:val="595E2C03"/>
    <w:rsid w:val="5A2F1CE1"/>
    <w:rsid w:val="5A5220EC"/>
    <w:rsid w:val="5B8E3BA9"/>
    <w:rsid w:val="5B9A3C91"/>
    <w:rsid w:val="5D69344C"/>
    <w:rsid w:val="5F887EC9"/>
    <w:rsid w:val="619C3C3E"/>
    <w:rsid w:val="631A5F76"/>
    <w:rsid w:val="64E73AE1"/>
    <w:rsid w:val="650309E1"/>
    <w:rsid w:val="650A1380"/>
    <w:rsid w:val="650C0485"/>
    <w:rsid w:val="657415A6"/>
    <w:rsid w:val="65AC5649"/>
    <w:rsid w:val="660658A6"/>
    <w:rsid w:val="66502996"/>
    <w:rsid w:val="66577D12"/>
    <w:rsid w:val="66CD1F21"/>
    <w:rsid w:val="66E755E5"/>
    <w:rsid w:val="68AC5D7C"/>
    <w:rsid w:val="68BC5E11"/>
    <w:rsid w:val="69944E15"/>
    <w:rsid w:val="69945968"/>
    <w:rsid w:val="6A1D56B2"/>
    <w:rsid w:val="6A5D2C8E"/>
    <w:rsid w:val="6ABF6AA2"/>
    <w:rsid w:val="6B0258B7"/>
    <w:rsid w:val="6B2B7DC2"/>
    <w:rsid w:val="6B3E5E77"/>
    <w:rsid w:val="6BFA3EFD"/>
    <w:rsid w:val="6C24147B"/>
    <w:rsid w:val="6C543355"/>
    <w:rsid w:val="6D0450BB"/>
    <w:rsid w:val="6EDF2242"/>
    <w:rsid w:val="712861A3"/>
    <w:rsid w:val="71D8229C"/>
    <w:rsid w:val="71D945B4"/>
    <w:rsid w:val="724B377E"/>
    <w:rsid w:val="72BA2D89"/>
    <w:rsid w:val="72F225F4"/>
    <w:rsid w:val="74A40B57"/>
    <w:rsid w:val="752A6828"/>
    <w:rsid w:val="76383488"/>
    <w:rsid w:val="764E2C83"/>
    <w:rsid w:val="77321B24"/>
    <w:rsid w:val="77A615F9"/>
    <w:rsid w:val="77E649CF"/>
    <w:rsid w:val="77F67307"/>
    <w:rsid w:val="78C443E0"/>
    <w:rsid w:val="793C3B4D"/>
    <w:rsid w:val="797F6F0C"/>
    <w:rsid w:val="79BD22AD"/>
    <w:rsid w:val="79CB1A82"/>
    <w:rsid w:val="7A6335B5"/>
    <w:rsid w:val="7A820FB0"/>
    <w:rsid w:val="7B495615"/>
    <w:rsid w:val="7BDA23E9"/>
    <w:rsid w:val="7C8F243F"/>
    <w:rsid w:val="7CDB0D8B"/>
    <w:rsid w:val="7F7B1DD2"/>
    <w:rsid w:val="7F860BE9"/>
    <w:rsid w:val="7F885074"/>
    <w:rsid w:val="BFDFC648"/>
    <w:rsid w:val="EFB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114</Words>
  <Characters>652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2017-02-28T14:36:00Z</dcterms:created>
  <dc:creator>Administrator</dc:creator>
  <cp:lastModifiedBy>greatwall</cp:lastModifiedBy>
  <cp:lastPrinted>2022-01-21T11:10:00Z</cp:lastPrinted>
  <dcterms:modified xsi:type="dcterms:W3CDTF">2024-02-19T17:27:07Z</dcterms:modified>
  <dc:title>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92D3FBCADDCE4A4EBA2B7DA2745D621A</vt:lpwstr>
  </property>
</Properties>
</file>